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984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696984" w:rsidP="00536A81">
                  <w:pPr>
                    <w:jc w:val="center"/>
                  </w:pPr>
                  <w:r>
                    <w:t>301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696984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696984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286695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Шишкина Ивана Михайловича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63062">
        <w:t xml:space="preserve"> </w:t>
      </w:r>
      <w:r w:rsidR="00577963">
        <w:t>Шишкина Ивана Михайловича, врача</w:t>
      </w:r>
      <w:r w:rsidR="00807930">
        <w:t>-</w:t>
      </w:r>
      <w:r w:rsidR="00577963">
        <w:t xml:space="preserve">хирурга поликлиники п. Сылва </w:t>
      </w:r>
      <w:r w:rsidR="00063062">
        <w:t>государственного бюджетного учреждения здравоохранения Пермского края «Пермская централь</w:t>
      </w:r>
      <w:r w:rsidR="00AC3B63">
        <w:t>ная районная больница» за многолетний</w:t>
      </w:r>
      <w:r w:rsidR="00063062">
        <w:t>, добросовестный труд и в связи с</w:t>
      </w:r>
      <w:r w:rsidR="00AC3B63">
        <w:t xml:space="preserve"> профессиональным праздником «День</w:t>
      </w:r>
      <w:r w:rsidR="00063062">
        <w:t xml:space="preserve"> медицинского работника</w:t>
      </w:r>
      <w:r w:rsidR="00AC3B63">
        <w:t>»</w:t>
      </w:r>
      <w:r w:rsidR="00063062">
        <w:t>.</w:t>
      </w:r>
      <w:r w:rsidR="00AD0CE1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FC" w:rsidRDefault="00F518FC" w:rsidP="00DA5614">
      <w:r>
        <w:separator/>
      </w:r>
    </w:p>
  </w:endnote>
  <w:endnote w:type="continuationSeparator" w:id="0">
    <w:p w:rsidR="00F518FC" w:rsidRDefault="00F518F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30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FC" w:rsidRDefault="00F518FC" w:rsidP="00DA5614">
      <w:r>
        <w:separator/>
      </w:r>
    </w:p>
  </w:footnote>
  <w:footnote w:type="continuationSeparator" w:id="0">
    <w:p w:rsidR="00F518FC" w:rsidRDefault="00F518F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29F4"/>
    <w:rsid w:val="00053764"/>
    <w:rsid w:val="0005757E"/>
    <w:rsid w:val="00062005"/>
    <w:rsid w:val="00063062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86695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963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984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07930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29A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3B63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18FC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7C03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4C286D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F50F-3C7B-42FC-93DE-412BE6E1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377</cp:revision>
  <cp:lastPrinted>2024-06-10T09:23:00Z</cp:lastPrinted>
  <dcterms:created xsi:type="dcterms:W3CDTF">2023-09-08T09:38:00Z</dcterms:created>
  <dcterms:modified xsi:type="dcterms:W3CDTF">2024-06-28T03:37:00Z</dcterms:modified>
</cp:coreProperties>
</file>